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54pt;width:7in;height:48pt;z-index:251658240">
            <v:textbox>
              <w:txbxContent>
                <w:p w:rsidR="00426FA9" w:rsidRDefault="00426FA9" w:rsidP="00AB299A">
                  <w:pPr>
                    <w:jc w:val="center"/>
                  </w:pPr>
                  <w:r>
                    <w:t>Associazione di volontariato Angeli della Finanza</w:t>
                  </w:r>
                </w:p>
                <w:p w:rsidR="00426FA9" w:rsidRDefault="00426FA9" w:rsidP="00AB299A">
                  <w:pPr>
                    <w:jc w:val="center"/>
                  </w:pPr>
                  <w:r>
                    <w:t>In aiuto a cittadini ed imprese</w:t>
                  </w:r>
                </w:p>
              </w:txbxContent>
            </v:textbox>
          </v:shape>
        </w:pict>
      </w: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Lettera di contestazione di un estratto conto o di spese comunque addebitate dalla banca</w:t>
      </w: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 parti del testo in corsivo e/o vuote (_____) vanno compilate ed adattate, il testo con sfondo grigio cancellato.</w:t>
      </w:r>
    </w:p>
    <w:p w:rsidR="00426FA9" w:rsidRDefault="00426FA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426FA9" w:rsidRDefault="00426FA9">
      <w:pPr>
        <w:widowControl w:val="0"/>
        <w:autoSpaceDE w:val="0"/>
        <w:autoSpaceDN w:val="0"/>
        <w:adjustRightInd w:val="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Raccomandata con avviso di ricevimento</w:t>
      </w: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Nome/Cognome ________________</w:t>
      </w: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Via ___________________________</w:t>
      </w: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CAP________/__________________</w:t>
      </w: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26FA9" w:rsidRDefault="00426FA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426FA9" w:rsidRDefault="00426FA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All’Ufficio Reclami della Banca</w:t>
      </w: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</w:t>
      </w:r>
    </w:p>
    <w:p w:rsidR="00426FA9" w:rsidRDefault="00426FA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Via ___________________________</w:t>
      </w:r>
    </w:p>
    <w:p w:rsidR="00426FA9" w:rsidRDefault="00426FA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CAP - ______/__________________</w:t>
      </w:r>
    </w:p>
    <w:p w:rsidR="00426FA9" w:rsidRDefault="00426FA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p.c. (lettera semplice)</w:t>
      </w: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Centro Tutela Consumatori Utenti</w:t>
      </w: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.........</w:t>
      </w: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CAP.... - CITTA'..........</w:t>
      </w: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26FA9" w:rsidRDefault="00426FA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Oggetto: rapporto di c/c n. ______________ intestato a _________________.– contestazione e richiesta urgente di chiarimenti</w:t>
      </w: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426FA9" w:rsidRDefault="00426FA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Premesso che:</w:t>
      </w:r>
    </w:p>
    <w:p w:rsidR="00426FA9" w:rsidRDefault="00426FA9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>Il/La sottoscritto/a______________________ è titolare del conto corrente (o altro, es. conto titoli) _____________  presso la Vs. agenzia di ______________,</w:t>
      </w:r>
    </w:p>
    <w:p w:rsidR="00426FA9" w:rsidRDefault="00426FA9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>Che in data__________mi è stato inviato estratto conto relativo al mese di _________________;</w:t>
      </w:r>
    </w:p>
    <w:p w:rsidR="00426FA9" w:rsidRDefault="00426FA9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>Che in detto estratto conto è riportata il seguente addebito: data operazione__________ €uro_______________ / causale___________________/ valuta ______________;</w:t>
      </w:r>
    </w:p>
    <w:p w:rsidR="00426FA9" w:rsidRDefault="00426FA9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>Che ritengo detto addebito non corretto per i seguenti motivi:_______________________________________________________________________________________________________________________________________________________________________________________________________________________________________________________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FA9" w:rsidRDefault="00426FA9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>…..</w:t>
      </w:r>
    </w:p>
    <w:p w:rsidR="00426FA9" w:rsidRDefault="00426FA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426FA9" w:rsidRDefault="00426FA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Ciò premesso chiedo pertanto la correzione immediata dell’errore ed il riaccredito della somma illegittimamente addebitatami.</w:t>
      </w:r>
    </w:p>
    <w:p w:rsidR="00426FA9" w:rsidRDefault="00426F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5" w:hanging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rPr>
          <w:rFonts w:ascii="Tahoma" w:hAnsi="Tahoma" w:cs="Tahoma"/>
          <w:b/>
          <w:bCs/>
          <w:sz w:val="20"/>
          <w:szCs w:val="20"/>
        </w:rPr>
        <w:t>(oppure) il rimborso dei danni subiti, che quantifico in €uro___________________</w:t>
      </w:r>
    </w:p>
    <w:p w:rsidR="00426FA9" w:rsidRDefault="00426F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5" w:hanging="36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rPr>
          <w:rFonts w:ascii="Tahoma" w:hAnsi="Tahoma" w:cs="Tahoma"/>
          <w:b/>
          <w:bCs/>
          <w:sz w:val="20"/>
          <w:szCs w:val="20"/>
        </w:rPr>
        <w:t>(oppure) il rispetto di quanto concordato</w:t>
      </w:r>
    </w:p>
    <w:p w:rsidR="00426FA9" w:rsidRDefault="00426FA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5" w:hanging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Wingdings" w:hAnsi="Wingdings" w:cs="Wingdings"/>
          <w:sz w:val="16"/>
          <w:szCs w:val="16"/>
          <w:u w:val="single"/>
        </w:rPr>
        <w:t></w:t>
      </w:r>
      <w:r>
        <w:rPr>
          <w:rFonts w:ascii="Wingdings" w:hAnsi="Wingdings" w:cs="Wingdings"/>
          <w:sz w:val="16"/>
          <w:szCs w:val="16"/>
          <w:u w:val="single"/>
        </w:rPr>
        <w:tab/>
      </w:r>
      <w:r>
        <w:rPr>
          <w:rFonts w:ascii="Tahoma" w:hAnsi="Tahoma" w:cs="Tahoma"/>
          <w:b/>
          <w:bCs/>
          <w:sz w:val="20"/>
          <w:szCs w:val="20"/>
          <w:u w:val="single"/>
        </w:rPr>
        <w:t>altro_______________________________________________________________________________________________________________________________</w:t>
      </w: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 ogni più ampia riserva. La presente vale quale interruzione di ogni decadenza e prescrizione</w:t>
      </w:r>
    </w:p>
    <w:p w:rsidR="00426FA9" w:rsidRDefault="00426FA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attesa di Vostro urgente riscontro, porgo con l’occasione distinti saluti</w:t>
      </w: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Luogo/Data_____________________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Firma___________________________</w:t>
      </w:r>
    </w:p>
    <w:p w:rsidR="00426FA9" w:rsidRDefault="00426FA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26FA9" w:rsidRDefault="00426FA9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26FA9" w:rsidSect="00426FA9">
      <w:pgSz w:w="11900" w:h="16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2EC96"/>
    <w:lvl w:ilvl="0" w:tplc="E4F889CE">
      <w:numFmt w:val="none"/>
      <w:lvlText w:val=""/>
      <w:lvlJc w:val="left"/>
      <w:pPr>
        <w:tabs>
          <w:tab w:val="num" w:pos="360"/>
        </w:tabs>
      </w:pPr>
    </w:lvl>
    <w:lvl w:ilvl="1" w:tplc="2A9AA644">
      <w:numFmt w:val="decimal"/>
      <w:lvlText w:val=""/>
      <w:lvlJc w:val="left"/>
    </w:lvl>
    <w:lvl w:ilvl="2" w:tplc="31305ADC">
      <w:numFmt w:val="decimal"/>
      <w:lvlText w:val=""/>
      <w:lvlJc w:val="left"/>
    </w:lvl>
    <w:lvl w:ilvl="3" w:tplc="00F64C3A">
      <w:numFmt w:val="decimal"/>
      <w:lvlText w:val=""/>
      <w:lvlJc w:val="left"/>
    </w:lvl>
    <w:lvl w:ilvl="4" w:tplc="AC9428C6">
      <w:numFmt w:val="decimal"/>
      <w:lvlText w:val=""/>
      <w:lvlJc w:val="left"/>
    </w:lvl>
    <w:lvl w:ilvl="5" w:tplc="B62A1A0C">
      <w:numFmt w:val="decimal"/>
      <w:lvlText w:val=""/>
      <w:lvlJc w:val="left"/>
    </w:lvl>
    <w:lvl w:ilvl="6" w:tplc="803E2C26">
      <w:numFmt w:val="decimal"/>
      <w:lvlText w:val=""/>
      <w:lvlJc w:val="left"/>
    </w:lvl>
    <w:lvl w:ilvl="7" w:tplc="1A34B5D8">
      <w:numFmt w:val="decimal"/>
      <w:lvlText w:val=""/>
      <w:lvlJc w:val="left"/>
    </w:lvl>
    <w:lvl w:ilvl="8" w:tplc="A762EB4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99A"/>
    <w:rsid w:val="00426FA9"/>
    <w:rsid w:val="00AB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312</Words>
  <Characters>1780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obiettivo</cp:lastModifiedBy>
  <cp:revision>2</cp:revision>
  <dcterms:created xsi:type="dcterms:W3CDTF">2014-10-05T10:14:00Z</dcterms:created>
  <dcterms:modified xsi:type="dcterms:W3CDTF">2014-10-05T10:14:00Z</dcterms:modified>
</cp:coreProperties>
</file>