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-60pt;width:516pt;height:60pt;z-index:251658240">
            <v:textbox>
              <w:txbxContent>
                <w:p w:rsidR="000E11B6" w:rsidRDefault="000E11B6" w:rsidP="00B209BD">
                  <w:pPr>
                    <w:jc w:val="center"/>
                  </w:pPr>
                  <w:r>
                    <w:t>Associazione di volontariato Angeli della Finanza</w:t>
                  </w:r>
                </w:p>
                <w:p w:rsidR="000E11B6" w:rsidRDefault="000E11B6" w:rsidP="00B209BD">
                  <w:pPr>
                    <w:jc w:val="center"/>
                  </w:pPr>
                  <w:r>
                    <w:t>In aiuto a cittadini ed imprese</w:t>
                  </w:r>
                </w:p>
              </w:txbxContent>
            </v:textbox>
          </v:shape>
        </w:pic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Denuncia di danno su polizza malattia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Per malattia le assicurazioni intendono ogni  alterazione dello stato di salute non dipendente da infortunio.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Di norma la denuncia va fatta entro 3 giorni e comunque il più presto possibile, bisogna comunicare alla compagnia di assicurazione l’istituto di cura e/o struttura ospedaliera presso cui è avvenuto il ricovero o sono state prestate le prime cure. Seguirà la presentazione della restante documentazione medica.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 parti vuote del testo (...) vanno compilate, quelle con lo sfondo grigio cancellate.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Nome e Cognome (</w:t>
      </w:r>
      <w:r>
        <w:rPr>
          <w:rFonts w:ascii="Verdana" w:hAnsi="Verdana" w:cs="Verdana"/>
          <w:i/>
          <w:iCs/>
          <w:sz w:val="21"/>
          <w:szCs w:val="21"/>
        </w:rPr>
        <w:t>assicurata/o</w:t>
      </w:r>
      <w:r>
        <w:rPr>
          <w:rFonts w:ascii="Verdana" w:hAnsi="Verdana" w:cs="Verdana"/>
          <w:sz w:val="21"/>
          <w:szCs w:val="21"/>
        </w:rPr>
        <w:t>)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Via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Città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luogo e data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  <w:u w:val="single"/>
        </w:rPr>
      </w:pPr>
      <w:r>
        <w:rPr>
          <w:rFonts w:ascii="Verdana" w:hAnsi="Verdana" w:cs="Verdana"/>
          <w:sz w:val="21"/>
          <w:szCs w:val="21"/>
          <w:u w:val="single"/>
        </w:rPr>
        <w:t>Raccomandata a.r.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Spett.le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Compagnia di assicurazioni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Agenzia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Via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Città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Polizza n° ..................... - Denuncia di sinistro malattia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Con la presente comunico che in data ....................... sono stato ricoverato presso la Casa di Cura/la clinica ............ per essere sottoposto ad un intervento chirurgico di </w:t>
      </w:r>
      <w:r>
        <w:rPr>
          <w:rFonts w:ascii="Verdana" w:hAnsi="Verdana" w:cs="Verdana"/>
          <w:i/>
          <w:iCs/>
          <w:sz w:val="21"/>
          <w:szCs w:val="21"/>
        </w:rPr>
        <w:t>.............(oppure per essere sottoposto ad una serie di visite per</w:t>
      </w:r>
      <w:r>
        <w:rPr>
          <w:rFonts w:ascii="Verdana" w:hAnsi="Verdana" w:cs="Verdana"/>
          <w:sz w:val="21"/>
          <w:szCs w:val="21"/>
        </w:rPr>
        <w:t xml:space="preserve"> ...... </w:t>
      </w:r>
      <w:r>
        <w:rPr>
          <w:rFonts w:ascii="Verdana" w:hAnsi="Verdana" w:cs="Verdana"/>
          <w:i/>
          <w:iCs/>
          <w:sz w:val="21"/>
          <w:szCs w:val="21"/>
        </w:rPr>
        <w:t>diagnosi della malattia</w:t>
      </w:r>
      <w:r>
        <w:rPr>
          <w:rFonts w:ascii="Verdana" w:hAnsi="Verdana" w:cs="Verdana"/>
          <w:sz w:val="21"/>
          <w:szCs w:val="21"/>
        </w:rPr>
        <w:t>).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Alla presente Vi allego i seguenti documenti: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1) certificato medico del ...........;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2) cartella clinica (</w:t>
      </w:r>
      <w:r>
        <w:rPr>
          <w:rFonts w:ascii="Verdana" w:hAnsi="Verdana" w:cs="Verdana"/>
          <w:i/>
          <w:iCs/>
          <w:sz w:val="21"/>
          <w:szCs w:val="21"/>
        </w:rPr>
        <w:t>da allegare sempre se si è stati ricoverati</w:t>
      </w:r>
      <w:r>
        <w:rPr>
          <w:rFonts w:ascii="Verdana" w:hAnsi="Verdana" w:cs="Verdana"/>
          <w:sz w:val="21"/>
          <w:szCs w:val="21"/>
        </w:rPr>
        <w:t>);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3) ricevuta spese sostenute (</w:t>
      </w:r>
      <w:r>
        <w:rPr>
          <w:rFonts w:ascii="Verdana" w:hAnsi="Verdana" w:cs="Verdana"/>
          <w:i/>
          <w:iCs/>
          <w:sz w:val="21"/>
          <w:szCs w:val="21"/>
        </w:rPr>
        <w:t>solo per quelle polizze che espressamente prevedono il rimborso delle spese</w:t>
      </w:r>
      <w:r>
        <w:rPr>
          <w:rFonts w:ascii="Verdana" w:hAnsi="Verdana" w:cs="Verdana"/>
          <w:sz w:val="21"/>
          <w:szCs w:val="21"/>
        </w:rPr>
        <w:t xml:space="preserve">). 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Solo per quelle polizze che prevedono anche un indennizzo per il periodo di convalescenza si deve aggiungere: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Sarà mia cura farVi pervenire ogni ulteriore certificato medico e la comunicazione dell'avvenuta guarigione il più presto possibile. Nel caso in cui doveste ritenere necessaria ulteriore documentazione, Vi chiedo gentilmente di comunicarmelo per iscritto entro 10 giorni.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Distinti saluti.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Firma assicurata/o</w:t>
      </w: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</w:p>
    <w:p w:rsidR="000E11B6" w:rsidRDefault="000E11B6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  <w:u w:val="single"/>
        </w:rPr>
      </w:pPr>
      <w:r>
        <w:rPr>
          <w:rFonts w:ascii="Verdana" w:hAnsi="Verdana" w:cs="Verdana"/>
          <w:sz w:val="21"/>
          <w:szCs w:val="21"/>
          <w:u w:val="single"/>
        </w:rPr>
        <w:t>Allegati:</w:t>
      </w:r>
    </w:p>
    <w:p w:rsidR="000E11B6" w:rsidRDefault="000E11B6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Verdana" w:hAnsi="Verdana" w:cs="Verdana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-</w:t>
      </w:r>
      <w:r>
        <w:rPr>
          <w:rFonts w:ascii="Verdana" w:hAnsi="Verdana" w:cs="Verdana"/>
          <w:sz w:val="21"/>
          <w:szCs w:val="21"/>
        </w:rPr>
        <w:t>copia certificati medici</w:t>
      </w:r>
    </w:p>
    <w:p w:rsidR="000E11B6" w:rsidRDefault="000E11B6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Verdana" w:hAnsi="Verdana" w:cs="Verdana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-</w:t>
      </w:r>
      <w:r>
        <w:rPr>
          <w:rFonts w:ascii="Verdana" w:hAnsi="Verdana" w:cs="Verdana"/>
          <w:sz w:val="21"/>
          <w:szCs w:val="21"/>
        </w:rPr>
        <w:t>copia cartella clinica</w:t>
      </w:r>
    </w:p>
    <w:p w:rsidR="000E11B6" w:rsidRDefault="000E11B6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Verdana" w:hAnsi="Verdana" w:cs="Verdana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-</w:t>
      </w:r>
      <w:r>
        <w:rPr>
          <w:rFonts w:ascii="Verdana" w:hAnsi="Verdana" w:cs="Verdana"/>
          <w:sz w:val="21"/>
          <w:szCs w:val="21"/>
        </w:rPr>
        <w:t>copia ricevuta spese</w:t>
      </w:r>
    </w:p>
    <w:sectPr w:rsidR="000E11B6" w:rsidSect="000E11B6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9BD"/>
    <w:rsid w:val="000E11B6"/>
    <w:rsid w:val="00B2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268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sininstro polizza malattia</dc:title>
  <dc:subject/>
  <dc:creator>Dott. Rosso Caterina</dc:creator>
  <cp:keywords/>
  <dc:description/>
  <cp:lastModifiedBy>obiettivo</cp:lastModifiedBy>
  <cp:revision>2</cp:revision>
  <dcterms:created xsi:type="dcterms:W3CDTF">2014-10-05T09:34:00Z</dcterms:created>
  <dcterms:modified xsi:type="dcterms:W3CDTF">2014-10-05T09:34:00Z</dcterms:modified>
</cp:coreProperties>
</file>