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6B" w:rsidRDefault="009E586B" w:rsidP="0048343F">
      <w:pPr>
        <w:jc w:val="center"/>
      </w:pPr>
      <w:r>
        <w:t>Associazione di volontariato Angeli della Finanza</w:t>
      </w:r>
    </w:p>
    <w:p w:rsidR="009E586B" w:rsidRDefault="009E586B" w:rsidP="0048343F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1"/>
          <w:szCs w:val="21"/>
        </w:rPr>
      </w:pPr>
      <w:r>
        <w:t>In aiuto ad imprenditori e cittadini</w:t>
      </w:r>
    </w:p>
    <w:p w:rsidR="009E586B" w:rsidRDefault="009E586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1"/>
          <w:szCs w:val="21"/>
        </w:rPr>
      </w:pPr>
    </w:p>
    <w:p w:rsidR="009E586B" w:rsidRDefault="009E586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>CONTESTAZIONE FATTURA</w:t>
      </w:r>
    </w:p>
    <w:p w:rsidR="009E586B" w:rsidRDefault="009E586B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 xml:space="preserve">All'esito del corso avete ricevuto una fattura di pagamento differente rispetto al prezzo precedentemente pattuito? Avete il diritto a contestare l'importo richiesto e di farvi applicare quello concordato e indicato nel  contratto o comunicatovi al momento dell'iscrizione. </w:t>
      </w:r>
    </w:p>
    <w:p w:rsidR="009E586B" w:rsidRDefault="009E586B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NB: Le parti del testo in corsivo e/o vuote (___) sono da compilare e adattare, il testo con lo sfondo grigio va cancellato.</w:t>
      </w:r>
    </w:p>
    <w:p w:rsidR="009E586B" w:rsidRDefault="009E586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1"/>
          <w:szCs w:val="21"/>
        </w:rPr>
      </w:pPr>
    </w:p>
    <w:p w:rsidR="009E586B" w:rsidRDefault="009E586B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9E586B" w:rsidRDefault="009E586B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i/>
          <w:iCs/>
          <w:sz w:val="22"/>
          <w:szCs w:val="22"/>
        </w:rPr>
      </w:pPr>
      <w:r>
        <w:rPr>
          <w:rFonts w:ascii="Verdana" w:hAnsi="Verdana" w:cs="Verdana"/>
          <w:i/>
          <w:iCs/>
          <w:sz w:val="22"/>
          <w:szCs w:val="22"/>
        </w:rPr>
        <w:t>Mittente:</w:t>
      </w:r>
    </w:p>
    <w:p w:rsidR="009E586B" w:rsidRDefault="009E586B">
      <w:pPr>
        <w:widowControl w:val="0"/>
        <w:autoSpaceDE w:val="0"/>
        <w:autoSpaceDN w:val="0"/>
        <w:adjustRightInd w:val="0"/>
        <w:rPr>
          <w:rFonts w:ascii="Verdana" w:hAnsi="Verdana" w:cs="Verdana"/>
          <w:i/>
          <w:iCs/>
          <w:sz w:val="22"/>
          <w:szCs w:val="22"/>
        </w:rPr>
      </w:pPr>
      <w:r>
        <w:rPr>
          <w:rFonts w:ascii="Verdana" w:hAnsi="Verdana" w:cs="Verdana"/>
          <w:i/>
          <w:iCs/>
          <w:sz w:val="22"/>
          <w:szCs w:val="22"/>
        </w:rPr>
        <w:t>nome e indirizzo del consumatore</w:t>
      </w:r>
    </w:p>
    <w:p w:rsidR="009E586B" w:rsidRDefault="009E586B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9E586B" w:rsidRDefault="009E586B">
      <w:pPr>
        <w:widowControl w:val="0"/>
        <w:tabs>
          <w:tab w:val="left" w:pos="6300"/>
        </w:tabs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</w:p>
    <w:p w:rsidR="009E586B" w:rsidRDefault="009E586B">
      <w:pPr>
        <w:widowControl w:val="0"/>
        <w:tabs>
          <w:tab w:val="left" w:pos="11940"/>
        </w:tabs>
        <w:autoSpaceDE w:val="0"/>
        <w:autoSpaceDN w:val="0"/>
        <w:adjustRightInd w:val="0"/>
        <w:ind w:left="5640" w:right="-5"/>
        <w:jc w:val="both"/>
        <w:rPr>
          <w:rFonts w:ascii="Verdana" w:hAnsi="Verdana" w:cs="Verdana"/>
          <w:i/>
          <w:iCs/>
          <w:sz w:val="22"/>
          <w:szCs w:val="22"/>
        </w:rPr>
      </w:pPr>
      <w:r>
        <w:rPr>
          <w:rFonts w:ascii="Verdana" w:hAnsi="Verdana" w:cs="Verdana"/>
          <w:i/>
          <w:iCs/>
          <w:sz w:val="22"/>
          <w:szCs w:val="22"/>
        </w:rPr>
        <w:t>Spettabile</w:t>
      </w:r>
    </w:p>
    <w:p w:rsidR="009E586B" w:rsidRDefault="009E586B">
      <w:pPr>
        <w:widowControl w:val="0"/>
        <w:autoSpaceDE w:val="0"/>
        <w:autoSpaceDN w:val="0"/>
        <w:adjustRightInd w:val="0"/>
        <w:ind w:left="5640" w:right="-5"/>
        <w:rPr>
          <w:rFonts w:ascii="Verdana" w:hAnsi="Verdana" w:cs="Verdana"/>
          <w:i/>
          <w:iCs/>
          <w:sz w:val="22"/>
          <w:szCs w:val="22"/>
        </w:rPr>
      </w:pPr>
      <w:r>
        <w:rPr>
          <w:rFonts w:ascii="Verdana" w:hAnsi="Verdana" w:cs="Verdana"/>
          <w:i/>
          <w:iCs/>
          <w:sz w:val="22"/>
          <w:szCs w:val="22"/>
        </w:rPr>
        <w:t>ISTITUTO….</w:t>
      </w:r>
    </w:p>
    <w:p w:rsidR="009E586B" w:rsidRDefault="009E586B">
      <w:pPr>
        <w:widowControl w:val="0"/>
        <w:autoSpaceDE w:val="0"/>
        <w:autoSpaceDN w:val="0"/>
        <w:adjustRightInd w:val="0"/>
        <w:ind w:left="5640" w:right="-5"/>
        <w:rPr>
          <w:rFonts w:ascii="Verdana" w:hAnsi="Verdana" w:cs="Verdana"/>
          <w:i/>
          <w:iCs/>
          <w:sz w:val="22"/>
          <w:szCs w:val="22"/>
        </w:rPr>
      </w:pPr>
      <w:r>
        <w:rPr>
          <w:rFonts w:ascii="Verdana" w:hAnsi="Verdana" w:cs="Verdana"/>
          <w:i/>
          <w:iCs/>
          <w:sz w:val="22"/>
          <w:szCs w:val="22"/>
        </w:rPr>
        <w:t>Via……</w:t>
      </w:r>
    </w:p>
    <w:p w:rsidR="009E586B" w:rsidRDefault="009E586B">
      <w:pPr>
        <w:widowControl w:val="0"/>
        <w:autoSpaceDE w:val="0"/>
        <w:autoSpaceDN w:val="0"/>
        <w:adjustRightInd w:val="0"/>
        <w:ind w:left="5640" w:right="-5"/>
        <w:rPr>
          <w:rFonts w:ascii="Verdana" w:hAnsi="Verdana" w:cs="Verdana"/>
          <w:i/>
          <w:iCs/>
          <w:sz w:val="22"/>
          <w:szCs w:val="22"/>
        </w:rPr>
      </w:pPr>
      <w:r>
        <w:rPr>
          <w:rFonts w:ascii="Verdana" w:hAnsi="Verdana" w:cs="Verdana"/>
          <w:i/>
          <w:iCs/>
          <w:sz w:val="22"/>
          <w:szCs w:val="22"/>
        </w:rPr>
        <w:t>Cap…..</w:t>
      </w:r>
    </w:p>
    <w:p w:rsidR="009E586B" w:rsidRDefault="009E586B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9E586B" w:rsidRDefault="009E586B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9E586B" w:rsidRDefault="009E586B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Raccomandata AR</w:t>
      </w:r>
    </w:p>
    <w:p w:rsidR="009E586B" w:rsidRDefault="009E586B">
      <w:pPr>
        <w:widowControl w:val="0"/>
        <w:autoSpaceDE w:val="0"/>
        <w:autoSpaceDN w:val="0"/>
        <w:adjustRightInd w:val="0"/>
        <w:rPr>
          <w:rFonts w:ascii="Verdana" w:hAnsi="Verdana" w:cs="Verdana"/>
          <w:i/>
          <w:iCs/>
          <w:sz w:val="22"/>
          <w:szCs w:val="22"/>
        </w:rPr>
      </w:pPr>
      <w:r>
        <w:rPr>
          <w:rFonts w:ascii="Verdana" w:hAnsi="Verdana" w:cs="Verdana"/>
          <w:i/>
          <w:iCs/>
          <w:sz w:val="22"/>
          <w:szCs w:val="22"/>
        </w:rPr>
        <w:t>Luogo e data</w:t>
      </w:r>
    </w:p>
    <w:p w:rsidR="009E586B" w:rsidRDefault="009E586B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9E586B" w:rsidRDefault="009E586B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9E586B" w:rsidRDefault="009E586B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Oggetto: contestazione fattura di pagamento n. .. di data …</w:t>
      </w:r>
    </w:p>
    <w:p w:rsidR="009E586B" w:rsidRDefault="009E586B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9E586B" w:rsidRDefault="009E586B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9E586B" w:rsidRDefault="009E586B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Con contratto di data … mi sono iscritta al corso di </w:t>
      </w:r>
      <w:r>
        <w:rPr>
          <w:rFonts w:ascii="Verdana" w:hAnsi="Verdana" w:cs="Verdana"/>
          <w:i/>
          <w:iCs/>
          <w:sz w:val="22"/>
          <w:szCs w:val="22"/>
        </w:rPr>
        <w:t>(indicazione del tipo di corso)</w:t>
      </w:r>
      <w:r>
        <w:rPr>
          <w:rFonts w:ascii="Verdana" w:hAnsi="Verdana" w:cs="Verdana"/>
          <w:sz w:val="22"/>
          <w:szCs w:val="22"/>
        </w:rPr>
        <w:t xml:space="preserve">  tenuto dal Vostro istituto.</w:t>
      </w:r>
    </w:p>
    <w:p w:rsidR="009E586B" w:rsidRDefault="009E586B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</w:p>
    <w:p w:rsidR="009E586B" w:rsidRDefault="009E586B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Il corso prevedeva n. .. di lezioni con frequenza…. </w:t>
      </w:r>
    </w:p>
    <w:p w:rsidR="009E586B" w:rsidRDefault="009E586B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</w:p>
    <w:p w:rsidR="009E586B" w:rsidRDefault="009E586B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Il prezzo da corrisponderVi era stato fissato in €…., come indicato nel contratto di iscrizione </w:t>
      </w:r>
      <w:r>
        <w:rPr>
          <w:rFonts w:ascii="Verdana" w:hAnsi="Verdana" w:cs="Verdana"/>
          <w:i/>
          <w:iCs/>
          <w:sz w:val="22"/>
          <w:szCs w:val="22"/>
        </w:rPr>
        <w:t>(o come comunicatomi al momento dell'iscrizione)</w:t>
      </w:r>
      <w:r>
        <w:rPr>
          <w:rFonts w:ascii="Verdana" w:hAnsi="Verdana" w:cs="Verdana"/>
          <w:sz w:val="22"/>
          <w:szCs w:val="22"/>
        </w:rPr>
        <w:t>.</w:t>
      </w:r>
    </w:p>
    <w:p w:rsidR="009E586B" w:rsidRDefault="009E586B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</w:p>
    <w:p w:rsidR="009E586B" w:rsidRDefault="009E586B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Con fattura n… di data.. siete a richiedermi il pagamento di un importo superiore e diverso rispetto a quello precedentemente convenuto.</w:t>
      </w:r>
    </w:p>
    <w:p w:rsidR="009E586B" w:rsidRDefault="009E586B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9E586B" w:rsidRDefault="009E586B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Tale Vostra pretesa non può trovare accoglimento.</w:t>
      </w:r>
    </w:p>
    <w:p w:rsidR="009E586B" w:rsidRDefault="009E586B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</w:p>
    <w:p w:rsidR="009E586B" w:rsidRDefault="009E586B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Vi invito ad emettere una nuova fattura dell'importo concordato, in seguito alla quale provvederò al relativo pagamento.</w:t>
      </w:r>
    </w:p>
    <w:p w:rsidR="009E586B" w:rsidRDefault="009E586B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9E586B" w:rsidRDefault="009E586B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Cordiali Saluti</w:t>
      </w:r>
    </w:p>
    <w:p w:rsidR="009E586B" w:rsidRDefault="009E586B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9E586B" w:rsidRDefault="009E586B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9E586B" w:rsidRDefault="009E586B">
      <w:pPr>
        <w:widowControl w:val="0"/>
        <w:autoSpaceDE w:val="0"/>
        <w:autoSpaceDN w:val="0"/>
        <w:adjustRightInd w:val="0"/>
        <w:rPr>
          <w:rFonts w:ascii="Verdana" w:hAnsi="Verdana" w:cs="Verdana"/>
          <w:i/>
          <w:iCs/>
          <w:sz w:val="22"/>
          <w:szCs w:val="22"/>
        </w:rPr>
      </w:pPr>
      <w:r>
        <w:rPr>
          <w:rFonts w:ascii="Verdana" w:hAnsi="Verdana" w:cs="Verdana"/>
          <w:i/>
          <w:iCs/>
          <w:sz w:val="22"/>
          <w:szCs w:val="22"/>
        </w:rPr>
        <w:t>firma</w:t>
      </w:r>
    </w:p>
    <w:sectPr w:rsidR="009E586B" w:rsidSect="009E586B">
      <w:pgSz w:w="11900" w:h="16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43F"/>
    <w:rsid w:val="00466376"/>
    <w:rsid w:val="0048343F"/>
    <w:rsid w:val="009E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4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199</Words>
  <Characters>1139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di volontariato Angeli della Finanza</dc:title>
  <dc:subject/>
  <dc:creator/>
  <cp:keywords/>
  <dc:description/>
  <cp:lastModifiedBy>obiettivo</cp:lastModifiedBy>
  <cp:revision>2</cp:revision>
  <dcterms:created xsi:type="dcterms:W3CDTF">2014-10-06T10:32:00Z</dcterms:created>
  <dcterms:modified xsi:type="dcterms:W3CDTF">2014-10-06T10:32:00Z</dcterms:modified>
</cp:coreProperties>
</file>